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7CA5" w14:textId="77777777" w:rsidR="006A5D27" w:rsidRPr="009A4BF9" w:rsidRDefault="006A5D27" w:rsidP="00D0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t-BR"/>
        </w:rPr>
      </w:pPr>
    </w:p>
    <w:p w14:paraId="36D9C8B1" w14:textId="77777777" w:rsidR="008E3F50" w:rsidRPr="009A4BF9" w:rsidRDefault="008E3F50" w:rsidP="00D0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</w:p>
    <w:p w14:paraId="5BF506CA" w14:textId="77777777" w:rsidR="008E3F50" w:rsidRPr="009A4BF9" w:rsidRDefault="008E3F50" w:rsidP="00D0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</w:p>
    <w:p w14:paraId="62126113" w14:textId="77777777" w:rsidR="006A5D27" w:rsidRPr="009A4BF9" w:rsidRDefault="006A5D27" w:rsidP="00D0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 w:rsidRPr="009A4BF9">
        <w:rPr>
          <w:rFonts w:ascii="Times New Roman" w:hAnsi="Times New Roman"/>
          <w:b/>
          <w:bCs/>
          <w:lang w:eastAsia="pt-BR"/>
        </w:rPr>
        <w:t>DIÁRIO OFICIAL D</w:t>
      </w:r>
      <w:r w:rsidR="007A4F2A" w:rsidRPr="009A4BF9">
        <w:rPr>
          <w:rFonts w:ascii="Times New Roman" w:hAnsi="Times New Roman"/>
          <w:b/>
          <w:bCs/>
          <w:lang w:eastAsia="pt-BR"/>
        </w:rPr>
        <w:t>O ESTADO DA PARAÍBA</w:t>
      </w:r>
    </w:p>
    <w:p w14:paraId="7623131B" w14:textId="77777777" w:rsidR="008E3F50" w:rsidRPr="009A4BF9" w:rsidRDefault="008E3F50" w:rsidP="00D0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</w:p>
    <w:p w14:paraId="3AA0E0A7" w14:textId="77777777" w:rsidR="006A5D27" w:rsidRPr="009A4BF9" w:rsidRDefault="006A5D27" w:rsidP="00D0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 w:rsidRPr="009A4BF9">
        <w:rPr>
          <w:rFonts w:ascii="Times New Roman" w:hAnsi="Times New Roman"/>
          <w:b/>
          <w:bCs/>
          <w:lang w:eastAsia="pt-BR"/>
        </w:rPr>
        <w:t xml:space="preserve">Órgão: </w:t>
      </w:r>
      <w:r w:rsidR="007A4F2A" w:rsidRPr="009A4BF9">
        <w:rPr>
          <w:rFonts w:ascii="Times New Roman" w:hAnsi="Times New Roman"/>
          <w:b/>
          <w:bCs/>
          <w:lang w:eastAsia="pt-BR"/>
        </w:rPr>
        <w:t>Secretaria de Estado da Agricultura Familiar e Desenvolvimento do Semiárido – SEAFDS/PB</w:t>
      </w:r>
    </w:p>
    <w:p w14:paraId="48D74B72" w14:textId="77777777" w:rsidR="006A5D27" w:rsidRPr="009A4BF9" w:rsidRDefault="006A5D27" w:rsidP="00D0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t-BR"/>
        </w:rPr>
      </w:pPr>
    </w:p>
    <w:p w14:paraId="536E1B88" w14:textId="57D8F7C5" w:rsidR="003537D1" w:rsidRDefault="003537D1" w:rsidP="0097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 w:rsidRPr="008F7F6A">
        <w:rPr>
          <w:rFonts w:ascii="Times New Roman" w:hAnsi="Times New Roman"/>
          <w:b/>
          <w:bCs/>
          <w:highlight w:val="yellow"/>
          <w:lang w:eastAsia="pt-BR"/>
        </w:rPr>
        <w:t>ERRATA</w:t>
      </w:r>
    </w:p>
    <w:p w14:paraId="4D40D864" w14:textId="2506A4AB" w:rsidR="00D44EC2" w:rsidRDefault="00D44EC2" w:rsidP="0097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REPUBLICAÇÃO </w:t>
      </w:r>
      <w:r w:rsidR="00D2568A">
        <w:rPr>
          <w:rFonts w:ascii="Times New Roman" w:hAnsi="Times New Roman"/>
          <w:b/>
          <w:bCs/>
          <w:lang w:eastAsia="pt-BR"/>
        </w:rPr>
        <w:t>POR</w:t>
      </w:r>
      <w:r>
        <w:rPr>
          <w:rFonts w:ascii="Times New Roman" w:hAnsi="Times New Roman"/>
          <w:b/>
          <w:bCs/>
          <w:lang w:eastAsia="pt-BR"/>
        </w:rPr>
        <w:t xml:space="preserve"> </w:t>
      </w:r>
      <w:r w:rsidR="00CD223E">
        <w:rPr>
          <w:rFonts w:ascii="Times New Roman" w:hAnsi="Times New Roman"/>
          <w:b/>
          <w:bCs/>
          <w:lang w:eastAsia="pt-BR"/>
        </w:rPr>
        <w:t xml:space="preserve">INCORREÇÃO </w:t>
      </w:r>
      <w:r w:rsidR="00D2568A">
        <w:rPr>
          <w:rFonts w:ascii="Times New Roman" w:hAnsi="Times New Roman"/>
          <w:b/>
          <w:bCs/>
          <w:lang w:eastAsia="pt-BR"/>
        </w:rPr>
        <w:t>DO</w:t>
      </w:r>
    </w:p>
    <w:p w14:paraId="06763A05" w14:textId="5335D661" w:rsidR="006A5D27" w:rsidRPr="009A4BF9" w:rsidRDefault="00F91DEE" w:rsidP="0097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RESULTADO PRELIMINAR</w:t>
      </w:r>
      <w:r w:rsidR="00DC07D7">
        <w:rPr>
          <w:rFonts w:ascii="Times New Roman" w:hAnsi="Times New Roman"/>
          <w:b/>
          <w:bCs/>
          <w:lang w:eastAsia="pt-BR"/>
        </w:rPr>
        <w:t xml:space="preserve"> DA FASE DE </w:t>
      </w:r>
      <w:r>
        <w:rPr>
          <w:rFonts w:ascii="Times New Roman" w:hAnsi="Times New Roman"/>
          <w:b/>
          <w:bCs/>
          <w:lang w:eastAsia="pt-BR"/>
        </w:rPr>
        <w:t>SELEÇÃO DO</w:t>
      </w:r>
      <w:r w:rsidR="009740D0" w:rsidRPr="009A4BF9">
        <w:rPr>
          <w:rFonts w:ascii="Times New Roman" w:hAnsi="Times New Roman"/>
          <w:b/>
          <w:bCs/>
          <w:lang w:eastAsia="pt-BR"/>
        </w:rPr>
        <w:t xml:space="preserve"> EDITAL DE </w:t>
      </w:r>
      <w:r w:rsidR="009740D0" w:rsidRPr="009A4BF9">
        <w:rPr>
          <w:rFonts w:ascii="Times New Roman" w:hAnsi="Times New Roman"/>
          <w:b/>
          <w:lang w:eastAsia="pt-BR"/>
        </w:rPr>
        <w:t>CONVOCAÇÃO PÚBLICA SEAFDS/PB Nº 0</w:t>
      </w:r>
      <w:r w:rsidR="008C4A71" w:rsidRPr="009A4BF9">
        <w:rPr>
          <w:rFonts w:ascii="Times New Roman" w:hAnsi="Times New Roman"/>
          <w:b/>
          <w:lang w:eastAsia="pt-BR"/>
        </w:rPr>
        <w:t>0</w:t>
      </w:r>
      <w:r>
        <w:rPr>
          <w:rFonts w:ascii="Times New Roman" w:hAnsi="Times New Roman"/>
          <w:b/>
          <w:lang w:eastAsia="pt-BR"/>
        </w:rPr>
        <w:t>5</w:t>
      </w:r>
      <w:r w:rsidR="009740D0" w:rsidRPr="009A4BF9">
        <w:rPr>
          <w:rFonts w:ascii="Times New Roman" w:hAnsi="Times New Roman"/>
          <w:b/>
          <w:lang w:eastAsia="pt-BR"/>
        </w:rPr>
        <w:t>/202</w:t>
      </w:r>
      <w:r w:rsidR="00A67EFF" w:rsidRPr="009A4BF9">
        <w:rPr>
          <w:rFonts w:ascii="Times New Roman" w:hAnsi="Times New Roman"/>
          <w:b/>
          <w:lang w:eastAsia="pt-BR"/>
        </w:rPr>
        <w:t>5</w:t>
      </w:r>
    </w:p>
    <w:p w14:paraId="009C90FC" w14:textId="77777777" w:rsidR="00CD656A" w:rsidRPr="009A4BF9" w:rsidRDefault="00CD656A" w:rsidP="0049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1172CBBF" w14:textId="22FFFC9A" w:rsidR="007468B3" w:rsidRDefault="006A5D27" w:rsidP="007468B3">
      <w:pPr>
        <w:spacing w:after="0"/>
        <w:jc w:val="both"/>
        <w:rPr>
          <w:rFonts w:ascii="Times New Roman" w:hAnsi="Times New Roman"/>
          <w:lang w:eastAsia="pt-BR"/>
        </w:rPr>
      </w:pPr>
      <w:r w:rsidRPr="00C0012F">
        <w:rPr>
          <w:rFonts w:ascii="Times New Roman" w:hAnsi="Times New Roman"/>
          <w:b/>
          <w:bCs/>
          <w:lang w:eastAsia="pt-BR"/>
        </w:rPr>
        <w:t xml:space="preserve">Espécie: </w:t>
      </w:r>
      <w:r w:rsidR="006559AC">
        <w:rPr>
          <w:rFonts w:ascii="Times New Roman" w:hAnsi="Times New Roman"/>
          <w:b/>
          <w:bCs/>
          <w:lang w:eastAsia="pt-BR"/>
        </w:rPr>
        <w:t>Retifica-se</w:t>
      </w:r>
      <w:r w:rsidR="00D4711D">
        <w:rPr>
          <w:rFonts w:ascii="Times New Roman" w:hAnsi="Times New Roman"/>
          <w:b/>
          <w:bCs/>
          <w:lang w:eastAsia="pt-BR"/>
        </w:rPr>
        <w:t xml:space="preserve"> por incorreção </w:t>
      </w:r>
      <w:r w:rsidR="008251F5">
        <w:rPr>
          <w:rFonts w:ascii="Times New Roman" w:hAnsi="Times New Roman"/>
          <w:b/>
          <w:bCs/>
          <w:lang w:eastAsia="pt-BR"/>
        </w:rPr>
        <w:t xml:space="preserve">o </w:t>
      </w:r>
      <w:r w:rsidR="002B7ADB">
        <w:rPr>
          <w:rFonts w:ascii="Times New Roman" w:hAnsi="Times New Roman"/>
          <w:b/>
          <w:bCs/>
          <w:lang w:eastAsia="pt-BR"/>
        </w:rPr>
        <w:t xml:space="preserve">Resultado </w:t>
      </w:r>
      <w:r w:rsidR="00F91DEE">
        <w:rPr>
          <w:rFonts w:ascii="Times New Roman" w:hAnsi="Times New Roman"/>
          <w:b/>
          <w:bCs/>
          <w:lang w:eastAsia="pt-BR"/>
        </w:rPr>
        <w:t xml:space="preserve">Preliminar da fase de seleção </w:t>
      </w:r>
      <w:r w:rsidR="003A0C7D" w:rsidRPr="00C0012F">
        <w:rPr>
          <w:rFonts w:ascii="Times New Roman" w:hAnsi="Times New Roman"/>
          <w:b/>
          <w:bCs/>
          <w:lang w:eastAsia="pt-BR"/>
        </w:rPr>
        <w:t xml:space="preserve">do </w:t>
      </w:r>
      <w:r w:rsidRPr="00C0012F">
        <w:rPr>
          <w:rFonts w:ascii="Times New Roman" w:hAnsi="Times New Roman"/>
          <w:b/>
          <w:bCs/>
          <w:lang w:eastAsia="pt-BR"/>
        </w:rPr>
        <w:t xml:space="preserve">Edital </w:t>
      </w:r>
      <w:r w:rsidR="009740D0" w:rsidRPr="00C0012F">
        <w:rPr>
          <w:rFonts w:ascii="Times New Roman" w:hAnsi="Times New Roman"/>
          <w:b/>
          <w:bCs/>
          <w:lang w:eastAsia="pt-BR"/>
        </w:rPr>
        <w:t xml:space="preserve">n° </w:t>
      </w:r>
      <w:r w:rsidR="008C4A71" w:rsidRPr="00C0012F">
        <w:rPr>
          <w:rFonts w:ascii="Times New Roman" w:hAnsi="Times New Roman"/>
          <w:b/>
          <w:bCs/>
          <w:lang w:eastAsia="pt-BR"/>
        </w:rPr>
        <w:t>00</w:t>
      </w:r>
      <w:r w:rsidR="00F91DEE">
        <w:rPr>
          <w:rFonts w:ascii="Times New Roman" w:hAnsi="Times New Roman"/>
          <w:b/>
          <w:bCs/>
          <w:lang w:eastAsia="pt-BR"/>
        </w:rPr>
        <w:t>5</w:t>
      </w:r>
      <w:r w:rsidR="009740D0" w:rsidRPr="00C0012F">
        <w:rPr>
          <w:rFonts w:ascii="Times New Roman" w:hAnsi="Times New Roman"/>
          <w:b/>
          <w:bCs/>
          <w:lang w:eastAsia="pt-BR"/>
        </w:rPr>
        <w:t>/202</w:t>
      </w:r>
      <w:r w:rsidR="00A67EFF" w:rsidRPr="00C0012F">
        <w:rPr>
          <w:rFonts w:ascii="Times New Roman" w:hAnsi="Times New Roman"/>
          <w:b/>
          <w:bCs/>
          <w:lang w:eastAsia="pt-BR"/>
        </w:rPr>
        <w:t>5</w:t>
      </w:r>
      <w:r w:rsidR="009740D0" w:rsidRPr="00C0012F">
        <w:rPr>
          <w:rFonts w:ascii="Times New Roman" w:hAnsi="Times New Roman"/>
          <w:b/>
          <w:bCs/>
          <w:lang w:eastAsia="pt-BR"/>
        </w:rPr>
        <w:t xml:space="preserve"> </w:t>
      </w:r>
      <w:r w:rsidRPr="00C0012F">
        <w:rPr>
          <w:rFonts w:ascii="Times New Roman" w:hAnsi="Times New Roman"/>
          <w:b/>
          <w:bCs/>
          <w:lang w:eastAsia="pt-BR"/>
        </w:rPr>
        <w:t xml:space="preserve">de </w:t>
      </w:r>
      <w:r w:rsidR="00F91DEE" w:rsidRPr="00F91DEE">
        <w:rPr>
          <w:rFonts w:ascii="Times New Roman" w:hAnsi="Times New Roman"/>
          <w:b/>
        </w:rPr>
        <w:t>Convocação Pública de Organizações da Sociedade Civil para implantação de Tecnologia Social, especificamente para a construção de Casa de Farinha Comunitária, em dinâmicas da Agricultura Familiar e para formalização de Termo de Colaboração</w:t>
      </w:r>
      <w:r w:rsidR="00654079" w:rsidRPr="00C0012F">
        <w:rPr>
          <w:rFonts w:ascii="Times New Roman" w:hAnsi="Times New Roman"/>
          <w:b/>
          <w:bCs/>
          <w:lang w:eastAsia="pt-BR"/>
        </w:rPr>
        <w:t>.</w:t>
      </w:r>
      <w:r w:rsidRPr="00C0012F">
        <w:rPr>
          <w:rFonts w:ascii="Times New Roman" w:hAnsi="Times New Roman"/>
          <w:lang w:eastAsia="pt-BR"/>
        </w:rPr>
        <w:t xml:space="preserve"> </w:t>
      </w:r>
      <w:r w:rsidR="00F91DEE">
        <w:rPr>
          <w:rFonts w:ascii="Times New Roman" w:hAnsi="Times New Roman"/>
          <w:lang w:eastAsia="pt-BR"/>
        </w:rPr>
        <w:t xml:space="preserve">O Governo </w:t>
      </w:r>
      <w:r w:rsidR="007A4F2A" w:rsidRPr="00C0012F">
        <w:rPr>
          <w:rFonts w:ascii="Times New Roman" w:hAnsi="Times New Roman"/>
          <w:lang w:eastAsia="pt-BR"/>
        </w:rPr>
        <w:t>do de Estado da Paraíba</w:t>
      </w:r>
      <w:r w:rsidRPr="00C0012F">
        <w:rPr>
          <w:rFonts w:ascii="Times New Roman" w:hAnsi="Times New Roman"/>
          <w:lang w:eastAsia="pt-BR"/>
        </w:rPr>
        <w:t xml:space="preserve">, por </w:t>
      </w:r>
      <w:r w:rsidR="007A4F2A" w:rsidRPr="00C0012F">
        <w:rPr>
          <w:rFonts w:ascii="Times New Roman" w:hAnsi="Times New Roman"/>
          <w:lang w:eastAsia="pt-BR"/>
        </w:rPr>
        <w:t>meio</w:t>
      </w:r>
      <w:r w:rsidRPr="00C0012F">
        <w:rPr>
          <w:rFonts w:ascii="Times New Roman" w:hAnsi="Times New Roman"/>
          <w:lang w:eastAsia="pt-BR"/>
        </w:rPr>
        <w:t xml:space="preserve"> d</w:t>
      </w:r>
      <w:r w:rsidR="007A4F2A" w:rsidRPr="00C0012F">
        <w:rPr>
          <w:rFonts w:ascii="Times New Roman" w:hAnsi="Times New Roman"/>
          <w:lang w:eastAsia="pt-BR"/>
        </w:rPr>
        <w:t>a</w:t>
      </w:r>
      <w:r w:rsidRPr="00C0012F">
        <w:rPr>
          <w:rFonts w:ascii="Times New Roman" w:hAnsi="Times New Roman"/>
          <w:lang w:eastAsia="pt-BR"/>
        </w:rPr>
        <w:t xml:space="preserve"> </w:t>
      </w:r>
      <w:r w:rsidR="007A4F2A" w:rsidRPr="00C0012F">
        <w:rPr>
          <w:rFonts w:ascii="Times New Roman" w:hAnsi="Times New Roman"/>
          <w:lang w:eastAsia="pt-BR"/>
        </w:rPr>
        <w:t>Secretaria de Estado da Agricultura Familiar e Desenvolvimento do Semiárido – SEAFDS/PB</w:t>
      </w:r>
      <w:r w:rsidRPr="00C0012F">
        <w:rPr>
          <w:rFonts w:ascii="Times New Roman" w:hAnsi="Times New Roman"/>
          <w:lang w:eastAsia="pt-BR"/>
        </w:rPr>
        <w:t>, em</w:t>
      </w:r>
      <w:r w:rsidR="00CD656A" w:rsidRPr="00C0012F">
        <w:rPr>
          <w:rFonts w:ascii="Times New Roman" w:hAnsi="Times New Roman"/>
          <w:lang w:eastAsia="pt-BR"/>
        </w:rPr>
        <w:t xml:space="preserve"> observância a</w:t>
      </w:r>
      <w:r w:rsidRPr="00C0012F">
        <w:rPr>
          <w:rFonts w:ascii="Times New Roman" w:hAnsi="Times New Roman"/>
          <w:lang w:eastAsia="pt-BR"/>
        </w:rPr>
        <w:t xml:space="preserve"> </w:t>
      </w:r>
      <w:r w:rsidR="009740D0" w:rsidRPr="00C0012F">
        <w:rPr>
          <w:rFonts w:ascii="Times New Roman" w:hAnsi="Times New Roman"/>
          <w:lang w:eastAsia="pt-BR"/>
        </w:rPr>
        <w:t>preceitos</w:t>
      </w:r>
      <w:r w:rsidR="00CD656A" w:rsidRPr="00C0012F">
        <w:rPr>
          <w:rFonts w:ascii="Times New Roman" w:hAnsi="Times New Roman"/>
          <w:lang w:eastAsia="pt-BR"/>
        </w:rPr>
        <w:t xml:space="preserve"> postos na</w:t>
      </w:r>
      <w:r w:rsidR="009740D0" w:rsidRPr="00C0012F">
        <w:rPr>
          <w:rFonts w:ascii="Times New Roman" w:hAnsi="Times New Roman"/>
          <w:lang w:eastAsia="pt-BR"/>
        </w:rPr>
        <w:t xml:space="preserve"> Lei </w:t>
      </w:r>
      <w:r w:rsidR="00CD656A" w:rsidRPr="00C0012F">
        <w:rPr>
          <w:rFonts w:ascii="Times New Roman" w:hAnsi="Times New Roman"/>
          <w:lang w:eastAsia="pt-BR"/>
        </w:rPr>
        <w:t xml:space="preserve">Estadual n° </w:t>
      </w:r>
      <w:r w:rsidR="00CD656A" w:rsidRPr="00C0012F">
        <w:rPr>
          <w:rFonts w:ascii="Times New Roman" w:hAnsi="Times New Roman"/>
        </w:rPr>
        <w:t>12.599 de 03 de abril de 2023, Lei Federal</w:t>
      </w:r>
      <w:r w:rsidR="00CD656A" w:rsidRPr="00C0012F">
        <w:rPr>
          <w:rFonts w:ascii="Times New Roman" w:hAnsi="Times New Roman"/>
          <w:lang w:eastAsia="pt-BR"/>
        </w:rPr>
        <w:t xml:space="preserve"> </w:t>
      </w:r>
      <w:r w:rsidR="009740D0" w:rsidRPr="00C0012F">
        <w:rPr>
          <w:rFonts w:ascii="Times New Roman" w:hAnsi="Times New Roman"/>
          <w:lang w:eastAsia="pt-BR"/>
        </w:rPr>
        <w:t xml:space="preserve">nº 13.019 de 31 de julho de 2014, pelo Decreto </w:t>
      </w:r>
      <w:r w:rsidR="00CD656A" w:rsidRPr="00C0012F">
        <w:rPr>
          <w:rFonts w:ascii="Times New Roman" w:hAnsi="Times New Roman"/>
          <w:lang w:eastAsia="pt-BR"/>
        </w:rPr>
        <w:t xml:space="preserve">Federal </w:t>
      </w:r>
      <w:r w:rsidR="009740D0" w:rsidRPr="00C0012F">
        <w:rPr>
          <w:rFonts w:ascii="Times New Roman" w:hAnsi="Times New Roman"/>
          <w:lang w:eastAsia="pt-BR"/>
        </w:rPr>
        <w:t xml:space="preserve">nº 8.726 de 27 de abril de 2016, e pelos demais normativos aplicáveis, além das condições previstas </w:t>
      </w:r>
      <w:r w:rsidR="004B097E">
        <w:rPr>
          <w:rFonts w:ascii="Times New Roman" w:hAnsi="Times New Roman"/>
          <w:lang w:eastAsia="pt-BR"/>
        </w:rPr>
        <w:t>no</w:t>
      </w:r>
      <w:r w:rsidR="009740D0" w:rsidRPr="00C0012F">
        <w:rPr>
          <w:rFonts w:ascii="Times New Roman" w:hAnsi="Times New Roman"/>
          <w:lang w:eastAsia="pt-BR"/>
        </w:rPr>
        <w:t xml:space="preserve"> Edital</w:t>
      </w:r>
      <w:r w:rsidRPr="00C0012F">
        <w:rPr>
          <w:rFonts w:ascii="Times New Roman" w:hAnsi="Times New Roman"/>
          <w:lang w:eastAsia="pt-BR"/>
        </w:rPr>
        <w:t>, torna público</w:t>
      </w:r>
      <w:r w:rsidR="00DC5286">
        <w:rPr>
          <w:rFonts w:ascii="Times New Roman" w:hAnsi="Times New Roman"/>
          <w:lang w:eastAsia="pt-BR"/>
        </w:rPr>
        <w:t xml:space="preserve"> a retificação </w:t>
      </w:r>
      <w:r w:rsidR="00EF2C6A">
        <w:rPr>
          <w:rFonts w:ascii="Times New Roman" w:hAnsi="Times New Roman"/>
          <w:lang w:eastAsia="pt-BR"/>
        </w:rPr>
        <w:t xml:space="preserve">por incorreção </w:t>
      </w:r>
      <w:r w:rsidR="00DC5286">
        <w:rPr>
          <w:rFonts w:ascii="Times New Roman" w:hAnsi="Times New Roman"/>
          <w:lang w:eastAsia="pt-BR"/>
        </w:rPr>
        <w:t>d</w:t>
      </w:r>
      <w:r w:rsidR="003A0C7D" w:rsidRPr="00C0012F">
        <w:rPr>
          <w:rFonts w:ascii="Times New Roman" w:hAnsi="Times New Roman"/>
          <w:lang w:eastAsia="pt-BR"/>
        </w:rPr>
        <w:t xml:space="preserve">o </w:t>
      </w:r>
      <w:r w:rsidR="004B097E" w:rsidRPr="004B097E">
        <w:rPr>
          <w:rFonts w:ascii="Times New Roman" w:hAnsi="Times New Roman"/>
          <w:b/>
          <w:bCs/>
          <w:lang w:eastAsia="pt-BR"/>
        </w:rPr>
        <w:t>R</w:t>
      </w:r>
      <w:r w:rsidR="003A0C7D" w:rsidRPr="004B097E">
        <w:rPr>
          <w:rFonts w:ascii="Times New Roman" w:hAnsi="Times New Roman"/>
          <w:b/>
          <w:bCs/>
          <w:lang w:eastAsia="pt-BR"/>
        </w:rPr>
        <w:t xml:space="preserve">esultado </w:t>
      </w:r>
      <w:r w:rsidR="004B097E" w:rsidRPr="004B097E">
        <w:rPr>
          <w:rFonts w:ascii="Times New Roman" w:hAnsi="Times New Roman"/>
          <w:b/>
          <w:bCs/>
          <w:lang w:eastAsia="pt-BR"/>
        </w:rPr>
        <w:t>P</w:t>
      </w:r>
      <w:r w:rsidR="003A0C7D" w:rsidRPr="004B097E">
        <w:rPr>
          <w:rFonts w:ascii="Times New Roman" w:hAnsi="Times New Roman"/>
          <w:b/>
          <w:bCs/>
          <w:lang w:eastAsia="pt-BR"/>
        </w:rPr>
        <w:t>reliminar</w:t>
      </w:r>
      <w:r w:rsidR="003A0C7D" w:rsidRPr="00C0012F">
        <w:rPr>
          <w:rFonts w:ascii="Times New Roman" w:hAnsi="Times New Roman"/>
          <w:lang w:eastAsia="pt-BR"/>
        </w:rPr>
        <w:t xml:space="preserve"> das Organizações da Sociedade Civil – OCSs classificadas referente ao Edital 00</w:t>
      </w:r>
      <w:r w:rsidR="00F91DEE">
        <w:rPr>
          <w:rFonts w:ascii="Times New Roman" w:hAnsi="Times New Roman"/>
          <w:lang w:eastAsia="pt-BR"/>
        </w:rPr>
        <w:t>5</w:t>
      </w:r>
      <w:r w:rsidR="003A0C7D" w:rsidRPr="00C0012F">
        <w:rPr>
          <w:rFonts w:ascii="Times New Roman" w:hAnsi="Times New Roman"/>
          <w:lang w:eastAsia="pt-BR"/>
        </w:rPr>
        <w:t>/2025/SEAFDS:</w:t>
      </w:r>
    </w:p>
    <w:p w14:paraId="049AB37A" w14:textId="27179EDB" w:rsidR="00053BD4" w:rsidRPr="00FC2774" w:rsidRDefault="00FC2774" w:rsidP="007468B3">
      <w:pPr>
        <w:spacing w:after="0"/>
        <w:jc w:val="both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ONDE SE LÊ</w:t>
      </w:r>
      <w:r w:rsidR="00EF2C6A">
        <w:rPr>
          <w:rFonts w:ascii="Times New Roman" w:hAnsi="Times New Roman"/>
          <w:b/>
          <w:bCs/>
          <w:lang w:eastAsia="pt-BR"/>
        </w:rPr>
        <w:t>:</w:t>
      </w:r>
      <w:r>
        <w:rPr>
          <w:rFonts w:ascii="Times New Roman" w:hAnsi="Times New Roman"/>
          <w:b/>
          <w:bCs/>
          <w:lang w:eastAsia="pt-BR"/>
        </w:rPr>
        <w:t xml:space="preserve"> </w:t>
      </w:r>
    </w:p>
    <w:p w14:paraId="7BFF1AB4" w14:textId="3424FDE0" w:rsidR="007468B3" w:rsidRDefault="003A0C7D" w:rsidP="007468B3">
      <w:pPr>
        <w:spacing w:after="0"/>
        <w:jc w:val="both"/>
        <w:rPr>
          <w:rFonts w:ascii="Times New Roman" w:hAnsi="Times New Roman"/>
          <w:lang w:eastAsia="pt-BR"/>
        </w:rPr>
      </w:pPr>
      <w:r w:rsidRPr="00C0012F">
        <w:rPr>
          <w:rFonts w:ascii="Times New Roman" w:hAnsi="Times New Roman"/>
          <w:lang w:eastAsia="pt-BR"/>
        </w:rPr>
        <w:t xml:space="preserve"> </w:t>
      </w:r>
      <w:r w:rsidR="00F91DEE" w:rsidRPr="007468B3">
        <w:rPr>
          <w:rFonts w:ascii="Times New Roman" w:hAnsi="Times New Roman"/>
          <w:b/>
          <w:lang w:eastAsia="pt-BR"/>
        </w:rPr>
        <w:t>1ºLugar:</w:t>
      </w:r>
      <w:r w:rsidR="00F91DEE">
        <w:rPr>
          <w:rFonts w:ascii="Times New Roman" w:hAnsi="Times New Roman"/>
          <w:lang w:eastAsia="pt-BR"/>
        </w:rPr>
        <w:t xml:space="preserve"> </w:t>
      </w:r>
      <w:r w:rsidR="00E3734C">
        <w:rPr>
          <w:rFonts w:ascii="Times New Roman" w:hAnsi="Times New Roman"/>
          <w:lang w:eastAsia="pt-BR"/>
        </w:rPr>
        <w:t xml:space="preserve"> </w:t>
      </w:r>
      <w:r w:rsidR="00E3734C">
        <w:rPr>
          <w:rFonts w:ascii="Times New Roman" w:hAnsi="Times New Roman"/>
          <w:b/>
          <w:lang w:eastAsia="pt-BR"/>
        </w:rPr>
        <w:t xml:space="preserve">Centro Vida Nordeste </w:t>
      </w:r>
      <w:r w:rsidR="00E3734C">
        <w:rPr>
          <w:rFonts w:ascii="Times New Roman" w:hAnsi="Times New Roman"/>
          <w:lang w:eastAsia="pt-BR"/>
        </w:rPr>
        <w:t xml:space="preserve">CNPJ: </w:t>
      </w:r>
      <w:r w:rsidR="00E3734C">
        <w:rPr>
          <w:rFonts w:cs="Calibri"/>
          <w:lang w:eastAsia="pt-BR"/>
        </w:rPr>
        <w:t>03.025.473/0001-31</w:t>
      </w:r>
      <w:r w:rsidR="00E3734C">
        <w:rPr>
          <w:rFonts w:cs="Calibri"/>
          <w:lang w:eastAsia="pt-BR"/>
        </w:rPr>
        <w:t xml:space="preserve"> </w:t>
      </w:r>
      <w:r w:rsidR="00F91DEE">
        <w:rPr>
          <w:rFonts w:ascii="Times New Roman" w:hAnsi="Times New Roman"/>
          <w:lang w:eastAsia="pt-BR"/>
        </w:rPr>
        <w:t xml:space="preserve">com a seguinte pontuação: </w:t>
      </w:r>
      <w:r w:rsidR="001F06A7">
        <w:rPr>
          <w:rFonts w:ascii="Times New Roman" w:hAnsi="Times New Roman"/>
          <w:lang w:eastAsia="pt-BR"/>
        </w:rPr>
        <w:t>9,3</w:t>
      </w:r>
    </w:p>
    <w:p w14:paraId="04B05934" w14:textId="0EAF7CE0" w:rsidR="00F91DEE" w:rsidRDefault="00F91DEE" w:rsidP="007468B3">
      <w:pPr>
        <w:spacing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</w:t>
      </w:r>
      <w:r w:rsidRPr="007468B3">
        <w:rPr>
          <w:rFonts w:ascii="Times New Roman" w:hAnsi="Times New Roman"/>
          <w:b/>
          <w:lang w:eastAsia="pt-BR"/>
        </w:rPr>
        <w:t xml:space="preserve">2º </w:t>
      </w:r>
      <w:r w:rsidR="00721383">
        <w:rPr>
          <w:rFonts w:ascii="Times New Roman" w:hAnsi="Times New Roman"/>
          <w:b/>
          <w:lang w:eastAsia="pt-BR"/>
        </w:rPr>
        <w:t>Movimento SOS RIO CUIA</w:t>
      </w:r>
      <w:r w:rsidR="00721383">
        <w:rPr>
          <w:rFonts w:ascii="Times New Roman" w:hAnsi="Times New Roman"/>
          <w:lang w:eastAsia="pt-BR"/>
        </w:rPr>
        <w:t xml:space="preserve"> CNPJ:12.948.379/0001-</w:t>
      </w:r>
      <w:r w:rsidR="00721383">
        <w:rPr>
          <w:rFonts w:ascii="Times New Roman" w:hAnsi="Times New Roman"/>
          <w:lang w:eastAsia="pt-BR"/>
        </w:rPr>
        <w:t>45</w:t>
      </w:r>
      <w:r w:rsidR="00374244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com a seguinte pontuação</w:t>
      </w:r>
      <w:r w:rsidR="001F06A7">
        <w:rPr>
          <w:rFonts w:ascii="Times New Roman" w:hAnsi="Times New Roman"/>
          <w:lang w:eastAsia="pt-BR"/>
        </w:rPr>
        <w:t>: 8,0</w:t>
      </w:r>
    </w:p>
    <w:p w14:paraId="4BBD1C51" w14:textId="3ACA8856" w:rsidR="007A1743" w:rsidRDefault="00982FA4" w:rsidP="007468B3">
      <w:pPr>
        <w:spacing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LEI</w:t>
      </w:r>
      <w:r w:rsidR="00940AA9">
        <w:rPr>
          <w:rFonts w:ascii="Times New Roman" w:hAnsi="Times New Roman"/>
          <w:b/>
          <w:bCs/>
          <w:lang w:eastAsia="pt-BR"/>
        </w:rPr>
        <w:t>A-SE</w:t>
      </w:r>
    </w:p>
    <w:p w14:paraId="6DFE1BA0" w14:textId="7693E899" w:rsidR="00940AA9" w:rsidRPr="007F5130" w:rsidRDefault="00974D61" w:rsidP="007468B3">
      <w:pPr>
        <w:spacing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Resultado Preliminar </w:t>
      </w:r>
      <w:r w:rsidR="00083422">
        <w:rPr>
          <w:rFonts w:ascii="Times New Roman" w:hAnsi="Times New Roman"/>
          <w:lang w:eastAsia="pt-BR"/>
        </w:rPr>
        <w:t xml:space="preserve">das Organizações da Sociedade Civil </w:t>
      </w:r>
      <w:r w:rsidR="009E45C8">
        <w:rPr>
          <w:rFonts w:ascii="Times New Roman" w:hAnsi="Times New Roman"/>
          <w:lang w:eastAsia="pt-BR"/>
        </w:rPr>
        <w:t>–</w:t>
      </w:r>
      <w:r w:rsidR="00083422">
        <w:rPr>
          <w:rFonts w:ascii="Times New Roman" w:hAnsi="Times New Roman"/>
          <w:lang w:eastAsia="pt-BR"/>
        </w:rPr>
        <w:t xml:space="preserve"> OCS</w:t>
      </w:r>
      <w:r w:rsidR="009E45C8">
        <w:rPr>
          <w:rFonts w:ascii="Times New Roman" w:hAnsi="Times New Roman"/>
          <w:lang w:eastAsia="pt-BR"/>
        </w:rPr>
        <w:t>s com a seguinte pontuação</w:t>
      </w:r>
      <w:r w:rsidR="000E6A56">
        <w:rPr>
          <w:rFonts w:ascii="Times New Roman" w:hAnsi="Times New Roman"/>
          <w:lang w:eastAsia="pt-BR"/>
        </w:rPr>
        <w:t>:</w:t>
      </w:r>
    </w:p>
    <w:p w14:paraId="0DD6DA1E" w14:textId="77777777" w:rsidR="007F5130" w:rsidRDefault="007F5130" w:rsidP="00206160">
      <w:pPr>
        <w:spacing w:after="0"/>
        <w:jc w:val="both"/>
        <w:rPr>
          <w:rFonts w:ascii="Times New Roman" w:hAnsi="Times New Roman"/>
          <w:lang w:eastAsia="pt-BR"/>
        </w:rPr>
      </w:pPr>
      <w:r w:rsidRPr="007468B3">
        <w:rPr>
          <w:rFonts w:ascii="Times New Roman" w:hAnsi="Times New Roman"/>
          <w:b/>
          <w:lang w:eastAsia="pt-BR"/>
        </w:rPr>
        <w:t xml:space="preserve">1ºLugar: </w:t>
      </w:r>
      <w:r>
        <w:rPr>
          <w:rFonts w:ascii="Times New Roman" w:hAnsi="Times New Roman"/>
          <w:b/>
          <w:lang w:eastAsia="pt-BR"/>
        </w:rPr>
        <w:t>Movimento SOS RIO CUIA</w:t>
      </w:r>
      <w:r>
        <w:rPr>
          <w:rFonts w:ascii="Times New Roman" w:hAnsi="Times New Roman"/>
          <w:lang w:eastAsia="pt-BR"/>
        </w:rPr>
        <w:t xml:space="preserve"> CNPJ:12.948.379/0001-45 com a seguinte pontuação: 9,3</w:t>
      </w:r>
    </w:p>
    <w:p w14:paraId="067A78E9" w14:textId="77777777" w:rsidR="007F5130" w:rsidRDefault="007F5130" w:rsidP="00206160">
      <w:pPr>
        <w:spacing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</w:t>
      </w:r>
      <w:r w:rsidRPr="007468B3">
        <w:rPr>
          <w:rFonts w:ascii="Times New Roman" w:hAnsi="Times New Roman"/>
          <w:b/>
          <w:lang w:eastAsia="pt-BR"/>
        </w:rPr>
        <w:t xml:space="preserve">2º lugar </w:t>
      </w:r>
      <w:r>
        <w:rPr>
          <w:rFonts w:ascii="Times New Roman" w:hAnsi="Times New Roman"/>
          <w:b/>
          <w:lang w:eastAsia="pt-BR"/>
        </w:rPr>
        <w:t xml:space="preserve">Centro Vida Nordeste </w:t>
      </w:r>
      <w:r>
        <w:rPr>
          <w:rFonts w:ascii="Times New Roman" w:hAnsi="Times New Roman"/>
          <w:lang w:eastAsia="pt-BR"/>
        </w:rPr>
        <w:t xml:space="preserve">CNPJ: </w:t>
      </w:r>
      <w:r>
        <w:rPr>
          <w:rFonts w:cs="Calibri"/>
          <w:lang w:eastAsia="pt-BR"/>
        </w:rPr>
        <w:t>03.025.473/0001-31</w:t>
      </w:r>
      <w:r>
        <w:rPr>
          <w:rFonts w:ascii="Times New Roman" w:hAnsi="Times New Roman"/>
          <w:lang w:eastAsia="pt-BR"/>
        </w:rPr>
        <w:t xml:space="preserve"> com a seguinte pontuação: 8,0</w:t>
      </w:r>
    </w:p>
    <w:p w14:paraId="48D42687" w14:textId="77777777" w:rsidR="007F5130" w:rsidRPr="00940AA9" w:rsidRDefault="007F5130" w:rsidP="007468B3">
      <w:pPr>
        <w:spacing w:after="0"/>
        <w:jc w:val="both"/>
        <w:rPr>
          <w:rFonts w:ascii="Times New Roman" w:hAnsi="Times New Roman"/>
          <w:b/>
          <w:bCs/>
          <w:lang w:eastAsia="pt-BR"/>
        </w:rPr>
      </w:pPr>
    </w:p>
    <w:p w14:paraId="7C5AC7AD" w14:textId="77777777" w:rsidR="005D67BB" w:rsidRDefault="005D67BB" w:rsidP="009A4BF9">
      <w:pPr>
        <w:jc w:val="both"/>
        <w:rPr>
          <w:rFonts w:ascii="Times New Roman" w:hAnsi="Times New Roman"/>
          <w:lang w:eastAsia="pt-BR"/>
        </w:rPr>
      </w:pPr>
    </w:p>
    <w:p w14:paraId="41AB22FF" w14:textId="77777777" w:rsidR="009A4E20" w:rsidRPr="00C0012F" w:rsidRDefault="00B41EAA" w:rsidP="009A4BF9">
      <w:pPr>
        <w:jc w:val="both"/>
        <w:rPr>
          <w:rFonts w:ascii="Times New Roman" w:hAnsi="Times New Roman"/>
          <w:lang w:eastAsia="pt-BR"/>
        </w:rPr>
      </w:pPr>
      <w:r w:rsidRPr="00AC1D93">
        <w:rPr>
          <w:rFonts w:ascii="Times New Roman" w:hAnsi="Times New Roman"/>
          <w:lang w:eastAsia="pt-BR"/>
        </w:rPr>
        <w:t>O</w:t>
      </w:r>
      <w:r w:rsidR="00D0736B" w:rsidRPr="00AC1D93">
        <w:rPr>
          <w:rFonts w:ascii="Times New Roman" w:hAnsi="Times New Roman"/>
          <w:lang w:eastAsia="pt-BR"/>
        </w:rPr>
        <w:t xml:space="preserve"> </w:t>
      </w:r>
      <w:r w:rsidRPr="00AC1D93">
        <w:rPr>
          <w:rFonts w:ascii="Times New Roman" w:hAnsi="Times New Roman"/>
          <w:lang w:eastAsia="pt-BR"/>
        </w:rPr>
        <w:t>Resultado Preliminar</w:t>
      </w:r>
      <w:r w:rsidR="00D0736B" w:rsidRPr="00AC1D93">
        <w:rPr>
          <w:rFonts w:ascii="Times New Roman" w:hAnsi="Times New Roman"/>
          <w:lang w:eastAsia="pt-BR"/>
        </w:rPr>
        <w:t xml:space="preserve"> se encontra disponível </w:t>
      </w:r>
      <w:r w:rsidRPr="00AC1D93">
        <w:rPr>
          <w:rFonts w:ascii="Times New Roman" w:hAnsi="Times New Roman"/>
          <w:lang w:eastAsia="pt-BR"/>
        </w:rPr>
        <w:t>n</w:t>
      </w:r>
      <w:r w:rsidR="00D0736B" w:rsidRPr="00AC1D93">
        <w:rPr>
          <w:rFonts w:ascii="Times New Roman" w:hAnsi="Times New Roman"/>
          <w:lang w:eastAsia="pt-BR"/>
        </w:rPr>
        <w:t xml:space="preserve">o site: </w:t>
      </w:r>
      <w:hyperlink r:id="rId8" w:history="1">
        <w:r w:rsidR="00496274" w:rsidRPr="00AC1D93">
          <w:rPr>
            <w:rStyle w:val="Hyperlink"/>
            <w:rFonts w:ascii="Times New Roman" w:hAnsi="Times New Roman"/>
            <w:color w:val="0000FF"/>
            <w:lang w:eastAsia="pt-BR"/>
          </w:rPr>
          <w:t>https://paraiba.pb.gov.br/diretas/secretaria-de-agricultura-familiar-e-desenvolvimento-do-semiarido/edital</w:t>
        </w:r>
      </w:hyperlink>
      <w:r w:rsidR="00496274" w:rsidRPr="00AC1D93">
        <w:rPr>
          <w:rFonts w:ascii="Times New Roman" w:hAnsi="Times New Roman"/>
          <w:color w:val="0000FF"/>
          <w:lang w:eastAsia="pt-BR"/>
        </w:rPr>
        <w:t>.</w:t>
      </w:r>
    </w:p>
    <w:p w14:paraId="5D6A60BC" w14:textId="77777777" w:rsidR="009A4E20" w:rsidRPr="00C0012F" w:rsidRDefault="009A4E20" w:rsidP="00CD6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14:paraId="550DECCE" w14:textId="77777777" w:rsidR="006A5D27" w:rsidRPr="009A4BF9" w:rsidRDefault="006A5D27" w:rsidP="00CD6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t-BR"/>
        </w:rPr>
      </w:pPr>
    </w:p>
    <w:p w14:paraId="124272E1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A4BF9">
        <w:rPr>
          <w:rFonts w:ascii="Times New Roman" w:hAnsi="Times New Roman"/>
          <w:b/>
          <w:bCs/>
          <w:color w:val="000000"/>
        </w:rPr>
        <w:t>Bivar de Sousa Duda</w:t>
      </w:r>
    </w:p>
    <w:p w14:paraId="1A3DE5A0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9A4BF9">
        <w:rPr>
          <w:rFonts w:ascii="Times New Roman" w:hAnsi="Times New Roman"/>
          <w:color w:val="000000"/>
        </w:rPr>
        <w:t>Secretário Executivo da SEAFDS/PB</w:t>
      </w:r>
    </w:p>
    <w:p w14:paraId="539EF454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410261E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A4BF9">
        <w:rPr>
          <w:rFonts w:ascii="Times New Roman" w:hAnsi="Times New Roman"/>
          <w:b/>
          <w:bCs/>
          <w:color w:val="000000"/>
        </w:rPr>
        <w:t>Antonio Ribeiro</w:t>
      </w:r>
    </w:p>
    <w:p w14:paraId="4A92FA14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A4BF9">
        <w:rPr>
          <w:rFonts w:ascii="Times New Roman" w:hAnsi="Times New Roman"/>
          <w:color w:val="000000"/>
        </w:rPr>
        <w:t>Secretário da SEAFDS/PB</w:t>
      </w:r>
    </w:p>
    <w:p w14:paraId="0390BF6A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30BF96E" w14:textId="77777777" w:rsidR="00CD656A" w:rsidRPr="009A4BF9" w:rsidRDefault="00CD656A" w:rsidP="00CD6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A4BF9">
        <w:rPr>
          <w:rFonts w:ascii="Times New Roman" w:hAnsi="Times New Roman"/>
          <w:b/>
          <w:bCs/>
          <w:color w:val="000000"/>
        </w:rPr>
        <w:t>João Azevedo Lins Filho</w:t>
      </w:r>
    </w:p>
    <w:p w14:paraId="5D6CEC71" w14:textId="77777777" w:rsidR="00CD656A" w:rsidRPr="009A4BF9" w:rsidRDefault="00CD656A" w:rsidP="00CD656A">
      <w:pPr>
        <w:widowControl w:val="0"/>
        <w:spacing w:after="40" w:line="240" w:lineRule="auto"/>
        <w:jc w:val="center"/>
        <w:rPr>
          <w:rFonts w:ascii="Times New Roman" w:hAnsi="Times New Roman"/>
        </w:rPr>
      </w:pPr>
      <w:r w:rsidRPr="009A4BF9">
        <w:rPr>
          <w:rFonts w:ascii="Times New Roman" w:hAnsi="Times New Roman"/>
          <w:color w:val="000000"/>
        </w:rPr>
        <w:t>Governador da Paraíba</w:t>
      </w:r>
    </w:p>
    <w:sectPr w:rsidR="00CD656A" w:rsidRPr="009A4BF9" w:rsidSect="00B001D2">
      <w:headerReference w:type="default" r:id="rId9"/>
      <w:footerReference w:type="default" r:id="rId10"/>
      <w:pgSz w:w="11906" w:h="16838"/>
      <w:pgMar w:top="1417" w:right="1416" w:bottom="1417" w:left="1701" w:header="142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F02A" w14:textId="77777777" w:rsidR="00AF1D5C" w:rsidRDefault="00AF1D5C" w:rsidP="00A00203">
      <w:pPr>
        <w:spacing w:after="0" w:line="240" w:lineRule="auto"/>
      </w:pPr>
      <w:r>
        <w:separator/>
      </w:r>
    </w:p>
  </w:endnote>
  <w:endnote w:type="continuationSeparator" w:id="0">
    <w:p w14:paraId="30946799" w14:textId="77777777" w:rsidR="00AF1D5C" w:rsidRDefault="00AF1D5C" w:rsidP="00A0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0299" w14:textId="77777777" w:rsidR="00CD7CCE" w:rsidRDefault="00733F3C" w:rsidP="00CD7CCE">
    <w:pPr>
      <w:pStyle w:val="Rodap"/>
      <w:jc w:val="center"/>
    </w:pPr>
    <w:bookmarkStart w:id="0" w:name="_Hlk136331642"/>
    <w:r>
      <w:rPr>
        <w:noProof/>
      </w:rPr>
      <w:drawing>
        <wp:inline distT="0" distB="0" distL="0" distR="0" wp14:anchorId="42AB9B00" wp14:editId="4C661A01">
          <wp:extent cx="5937885" cy="4400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BAF6" w14:textId="77777777" w:rsidR="00AF1D5C" w:rsidRDefault="00AF1D5C" w:rsidP="00A00203">
      <w:pPr>
        <w:spacing w:after="0" w:line="240" w:lineRule="auto"/>
      </w:pPr>
      <w:r>
        <w:separator/>
      </w:r>
    </w:p>
  </w:footnote>
  <w:footnote w:type="continuationSeparator" w:id="0">
    <w:p w14:paraId="05646E37" w14:textId="77777777" w:rsidR="00AF1D5C" w:rsidRDefault="00AF1D5C" w:rsidP="00A0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6F" w14:textId="77777777" w:rsidR="00CD7CCE" w:rsidRDefault="00733F3C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326A43" wp14:editId="4E237E28">
          <wp:simplePos x="0" y="0"/>
          <wp:positionH relativeFrom="column">
            <wp:posOffset>414020</wp:posOffset>
          </wp:positionH>
          <wp:positionV relativeFrom="paragraph">
            <wp:posOffset>106680</wp:posOffset>
          </wp:positionV>
          <wp:extent cx="4671060" cy="731520"/>
          <wp:effectExtent l="0" t="0" r="0" b="0"/>
          <wp:wrapSquare wrapText="bothSides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6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15A51"/>
    <w:multiLevelType w:val="hybridMultilevel"/>
    <w:tmpl w:val="2C3E8B1E"/>
    <w:lvl w:ilvl="0" w:tplc="8D2C53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D"/>
    <w:multiLevelType w:val="hybridMultilevel"/>
    <w:tmpl w:val="6FDEF0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62E5"/>
    <w:multiLevelType w:val="hybridMultilevel"/>
    <w:tmpl w:val="622CB6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934C53"/>
    <w:multiLevelType w:val="hybridMultilevel"/>
    <w:tmpl w:val="B6989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6446"/>
    <w:multiLevelType w:val="hybridMultilevel"/>
    <w:tmpl w:val="EC844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06EF"/>
    <w:multiLevelType w:val="hybridMultilevel"/>
    <w:tmpl w:val="0426846C"/>
    <w:lvl w:ilvl="0" w:tplc="4DFAFFEE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1717DA"/>
    <w:multiLevelType w:val="hybridMultilevel"/>
    <w:tmpl w:val="2B06EDB4"/>
    <w:lvl w:ilvl="0" w:tplc="E5C65C3E">
      <w:start w:val="10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04D79"/>
    <w:multiLevelType w:val="hybridMultilevel"/>
    <w:tmpl w:val="DF3225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03726"/>
    <w:multiLevelType w:val="hybridMultilevel"/>
    <w:tmpl w:val="F264ABCE"/>
    <w:lvl w:ilvl="0" w:tplc="078254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67E"/>
    <w:multiLevelType w:val="hybridMultilevel"/>
    <w:tmpl w:val="8E90C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B6E93"/>
    <w:multiLevelType w:val="hybridMultilevel"/>
    <w:tmpl w:val="8FF29B0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51B0FD2"/>
    <w:multiLevelType w:val="hybridMultilevel"/>
    <w:tmpl w:val="69D6AD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559EE"/>
    <w:multiLevelType w:val="hybridMultilevel"/>
    <w:tmpl w:val="743EEF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46C9C"/>
    <w:multiLevelType w:val="hybridMultilevel"/>
    <w:tmpl w:val="B78E6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60565">
    <w:abstractNumId w:val="3"/>
  </w:num>
  <w:num w:numId="2" w16cid:durableId="643851974">
    <w:abstractNumId w:val="12"/>
  </w:num>
  <w:num w:numId="3" w16cid:durableId="2018193137">
    <w:abstractNumId w:val="1"/>
  </w:num>
  <w:num w:numId="4" w16cid:durableId="542597122">
    <w:abstractNumId w:val="9"/>
  </w:num>
  <w:num w:numId="5" w16cid:durableId="43871297">
    <w:abstractNumId w:val="7"/>
  </w:num>
  <w:num w:numId="6" w16cid:durableId="954169717">
    <w:abstractNumId w:val="6"/>
  </w:num>
  <w:num w:numId="7" w16cid:durableId="1035958255">
    <w:abstractNumId w:val="5"/>
  </w:num>
  <w:num w:numId="8" w16cid:durableId="1369258729">
    <w:abstractNumId w:val="4"/>
  </w:num>
  <w:num w:numId="9" w16cid:durableId="977607613">
    <w:abstractNumId w:val="10"/>
  </w:num>
  <w:num w:numId="10" w16cid:durableId="1591620856">
    <w:abstractNumId w:val="11"/>
  </w:num>
  <w:num w:numId="11" w16cid:durableId="1499883028">
    <w:abstractNumId w:val="13"/>
  </w:num>
  <w:num w:numId="12" w16cid:durableId="1316225954">
    <w:abstractNumId w:val="14"/>
  </w:num>
  <w:num w:numId="13" w16cid:durableId="470515414">
    <w:abstractNumId w:val="8"/>
  </w:num>
  <w:num w:numId="14" w16cid:durableId="990527622">
    <w:abstractNumId w:val="2"/>
  </w:num>
  <w:num w:numId="15" w16cid:durableId="20141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A2"/>
    <w:rsid w:val="00002648"/>
    <w:rsid w:val="00012246"/>
    <w:rsid w:val="000139FA"/>
    <w:rsid w:val="00013F40"/>
    <w:rsid w:val="00015076"/>
    <w:rsid w:val="0001536B"/>
    <w:rsid w:val="00016685"/>
    <w:rsid w:val="0002345C"/>
    <w:rsid w:val="00032AF1"/>
    <w:rsid w:val="000421AA"/>
    <w:rsid w:val="0004404F"/>
    <w:rsid w:val="00051F87"/>
    <w:rsid w:val="00053BD4"/>
    <w:rsid w:val="00064777"/>
    <w:rsid w:val="000758B1"/>
    <w:rsid w:val="00075946"/>
    <w:rsid w:val="000815DD"/>
    <w:rsid w:val="00082155"/>
    <w:rsid w:val="00083422"/>
    <w:rsid w:val="0008693A"/>
    <w:rsid w:val="00090FBB"/>
    <w:rsid w:val="00092AF5"/>
    <w:rsid w:val="000A273F"/>
    <w:rsid w:val="000A55B4"/>
    <w:rsid w:val="000B118A"/>
    <w:rsid w:val="000B2103"/>
    <w:rsid w:val="000D7D64"/>
    <w:rsid w:val="000E6A56"/>
    <w:rsid w:val="000F0D19"/>
    <w:rsid w:val="00105D58"/>
    <w:rsid w:val="00112822"/>
    <w:rsid w:val="00126972"/>
    <w:rsid w:val="00127F6A"/>
    <w:rsid w:val="001355A5"/>
    <w:rsid w:val="0014293F"/>
    <w:rsid w:val="00144243"/>
    <w:rsid w:val="001458BA"/>
    <w:rsid w:val="00153D7F"/>
    <w:rsid w:val="00153E5C"/>
    <w:rsid w:val="00163FBA"/>
    <w:rsid w:val="00177918"/>
    <w:rsid w:val="00181747"/>
    <w:rsid w:val="00182FA7"/>
    <w:rsid w:val="001940FC"/>
    <w:rsid w:val="001A40D3"/>
    <w:rsid w:val="001C0FD9"/>
    <w:rsid w:val="001C5438"/>
    <w:rsid w:val="001C5F31"/>
    <w:rsid w:val="001D00AC"/>
    <w:rsid w:val="001D6935"/>
    <w:rsid w:val="001E632A"/>
    <w:rsid w:val="001E79B8"/>
    <w:rsid w:val="001E79ED"/>
    <w:rsid w:val="001F06A7"/>
    <w:rsid w:val="001F3AB2"/>
    <w:rsid w:val="002053E0"/>
    <w:rsid w:val="002059CB"/>
    <w:rsid w:val="002104EB"/>
    <w:rsid w:val="00215791"/>
    <w:rsid w:val="002209A8"/>
    <w:rsid w:val="00231698"/>
    <w:rsid w:val="002469CB"/>
    <w:rsid w:val="0025127A"/>
    <w:rsid w:val="00267A4B"/>
    <w:rsid w:val="00270418"/>
    <w:rsid w:val="00271C4E"/>
    <w:rsid w:val="00273BCD"/>
    <w:rsid w:val="00282D7B"/>
    <w:rsid w:val="00282F6E"/>
    <w:rsid w:val="00290BFE"/>
    <w:rsid w:val="00293D55"/>
    <w:rsid w:val="002A2C15"/>
    <w:rsid w:val="002A5C14"/>
    <w:rsid w:val="002A7134"/>
    <w:rsid w:val="002B234F"/>
    <w:rsid w:val="002B30D1"/>
    <w:rsid w:val="002B4196"/>
    <w:rsid w:val="002B7ADB"/>
    <w:rsid w:val="002D76E5"/>
    <w:rsid w:val="002D7CE3"/>
    <w:rsid w:val="002E491D"/>
    <w:rsid w:val="003024A1"/>
    <w:rsid w:val="00316B6C"/>
    <w:rsid w:val="003229ED"/>
    <w:rsid w:val="00326980"/>
    <w:rsid w:val="00327063"/>
    <w:rsid w:val="00337BC0"/>
    <w:rsid w:val="00345A24"/>
    <w:rsid w:val="00346B34"/>
    <w:rsid w:val="00352132"/>
    <w:rsid w:val="003537D1"/>
    <w:rsid w:val="00362CC7"/>
    <w:rsid w:val="0037269D"/>
    <w:rsid w:val="00374244"/>
    <w:rsid w:val="00374622"/>
    <w:rsid w:val="00374BC1"/>
    <w:rsid w:val="00381355"/>
    <w:rsid w:val="0039085D"/>
    <w:rsid w:val="00393DF2"/>
    <w:rsid w:val="003A0C7D"/>
    <w:rsid w:val="003C4D80"/>
    <w:rsid w:val="003C7555"/>
    <w:rsid w:val="003D604D"/>
    <w:rsid w:val="003E1E23"/>
    <w:rsid w:val="003F73B0"/>
    <w:rsid w:val="004125D4"/>
    <w:rsid w:val="00412723"/>
    <w:rsid w:val="00412940"/>
    <w:rsid w:val="00413363"/>
    <w:rsid w:val="00417EAE"/>
    <w:rsid w:val="004607AA"/>
    <w:rsid w:val="00482835"/>
    <w:rsid w:val="00485BDD"/>
    <w:rsid w:val="0048668A"/>
    <w:rsid w:val="00487AC3"/>
    <w:rsid w:val="00496274"/>
    <w:rsid w:val="00496ED3"/>
    <w:rsid w:val="004A2510"/>
    <w:rsid w:val="004B01AF"/>
    <w:rsid w:val="004B097E"/>
    <w:rsid w:val="004C3B80"/>
    <w:rsid w:val="004D02B7"/>
    <w:rsid w:val="004D3510"/>
    <w:rsid w:val="004D4C9D"/>
    <w:rsid w:val="004D7D69"/>
    <w:rsid w:val="004E18DE"/>
    <w:rsid w:val="004E26F9"/>
    <w:rsid w:val="004E6299"/>
    <w:rsid w:val="004E7FA9"/>
    <w:rsid w:val="004F345B"/>
    <w:rsid w:val="004F7829"/>
    <w:rsid w:val="004F7834"/>
    <w:rsid w:val="00505BA8"/>
    <w:rsid w:val="0050689B"/>
    <w:rsid w:val="00517276"/>
    <w:rsid w:val="00517D62"/>
    <w:rsid w:val="00523ACE"/>
    <w:rsid w:val="00540CC8"/>
    <w:rsid w:val="00541720"/>
    <w:rsid w:val="005477F4"/>
    <w:rsid w:val="005612EF"/>
    <w:rsid w:val="005674CD"/>
    <w:rsid w:val="00576BA6"/>
    <w:rsid w:val="00582300"/>
    <w:rsid w:val="00585DB5"/>
    <w:rsid w:val="00592DDF"/>
    <w:rsid w:val="0059371E"/>
    <w:rsid w:val="00595F99"/>
    <w:rsid w:val="005A25EB"/>
    <w:rsid w:val="005A6854"/>
    <w:rsid w:val="005C4C15"/>
    <w:rsid w:val="005C7D99"/>
    <w:rsid w:val="005D67BB"/>
    <w:rsid w:val="00621CE2"/>
    <w:rsid w:val="00624CB7"/>
    <w:rsid w:val="0063424C"/>
    <w:rsid w:val="006367A1"/>
    <w:rsid w:val="00640623"/>
    <w:rsid w:val="0064498E"/>
    <w:rsid w:val="0064506F"/>
    <w:rsid w:val="006458C0"/>
    <w:rsid w:val="00647A9B"/>
    <w:rsid w:val="00652299"/>
    <w:rsid w:val="00654079"/>
    <w:rsid w:val="0065448F"/>
    <w:rsid w:val="006559AC"/>
    <w:rsid w:val="00663AEC"/>
    <w:rsid w:val="006715C3"/>
    <w:rsid w:val="006715D2"/>
    <w:rsid w:val="00673A14"/>
    <w:rsid w:val="00676B3C"/>
    <w:rsid w:val="00684827"/>
    <w:rsid w:val="006A4F93"/>
    <w:rsid w:val="006A5D27"/>
    <w:rsid w:val="006A67C7"/>
    <w:rsid w:val="006B18C1"/>
    <w:rsid w:val="006B34D2"/>
    <w:rsid w:val="006C2026"/>
    <w:rsid w:val="006C7A72"/>
    <w:rsid w:val="006D44CE"/>
    <w:rsid w:val="006D5031"/>
    <w:rsid w:val="006E10A0"/>
    <w:rsid w:val="006E1FB3"/>
    <w:rsid w:val="006E6801"/>
    <w:rsid w:val="00703C97"/>
    <w:rsid w:val="00713076"/>
    <w:rsid w:val="007162F7"/>
    <w:rsid w:val="00721383"/>
    <w:rsid w:val="00726FF7"/>
    <w:rsid w:val="007309E6"/>
    <w:rsid w:val="00733F3C"/>
    <w:rsid w:val="0074206A"/>
    <w:rsid w:val="0074252B"/>
    <w:rsid w:val="007425A5"/>
    <w:rsid w:val="00743C28"/>
    <w:rsid w:val="00744B31"/>
    <w:rsid w:val="007468B3"/>
    <w:rsid w:val="007504B4"/>
    <w:rsid w:val="007507C5"/>
    <w:rsid w:val="00772008"/>
    <w:rsid w:val="007730F6"/>
    <w:rsid w:val="00773F19"/>
    <w:rsid w:val="00777803"/>
    <w:rsid w:val="007A1743"/>
    <w:rsid w:val="007A4F2A"/>
    <w:rsid w:val="007B4023"/>
    <w:rsid w:val="007B5980"/>
    <w:rsid w:val="007C2BC2"/>
    <w:rsid w:val="007C7D94"/>
    <w:rsid w:val="007E0455"/>
    <w:rsid w:val="007E0F84"/>
    <w:rsid w:val="007F5130"/>
    <w:rsid w:val="00800CD1"/>
    <w:rsid w:val="0080303E"/>
    <w:rsid w:val="0080579E"/>
    <w:rsid w:val="00807807"/>
    <w:rsid w:val="00812706"/>
    <w:rsid w:val="008251F5"/>
    <w:rsid w:val="00831054"/>
    <w:rsid w:val="00831898"/>
    <w:rsid w:val="008606CE"/>
    <w:rsid w:val="008667A3"/>
    <w:rsid w:val="008721C8"/>
    <w:rsid w:val="00876175"/>
    <w:rsid w:val="008819B5"/>
    <w:rsid w:val="00881B67"/>
    <w:rsid w:val="008929B0"/>
    <w:rsid w:val="00897BA6"/>
    <w:rsid w:val="008A682C"/>
    <w:rsid w:val="008B2803"/>
    <w:rsid w:val="008B2CFD"/>
    <w:rsid w:val="008B3B0C"/>
    <w:rsid w:val="008B6FAB"/>
    <w:rsid w:val="008C4A71"/>
    <w:rsid w:val="008D0018"/>
    <w:rsid w:val="008D0BDA"/>
    <w:rsid w:val="008E3713"/>
    <w:rsid w:val="008E3F50"/>
    <w:rsid w:val="008E4B1D"/>
    <w:rsid w:val="008E565C"/>
    <w:rsid w:val="008F4A10"/>
    <w:rsid w:val="008F5A65"/>
    <w:rsid w:val="008F6320"/>
    <w:rsid w:val="008F7F6A"/>
    <w:rsid w:val="00903B0F"/>
    <w:rsid w:val="00907CCB"/>
    <w:rsid w:val="00915304"/>
    <w:rsid w:val="0092474C"/>
    <w:rsid w:val="00940AA9"/>
    <w:rsid w:val="00941CAE"/>
    <w:rsid w:val="0096255E"/>
    <w:rsid w:val="00964E1E"/>
    <w:rsid w:val="00965D6E"/>
    <w:rsid w:val="009740D0"/>
    <w:rsid w:val="00974D61"/>
    <w:rsid w:val="00982FA4"/>
    <w:rsid w:val="00992ABC"/>
    <w:rsid w:val="009A3F1C"/>
    <w:rsid w:val="009A4BF9"/>
    <w:rsid w:val="009A4E20"/>
    <w:rsid w:val="009A5A32"/>
    <w:rsid w:val="009D1914"/>
    <w:rsid w:val="009D572A"/>
    <w:rsid w:val="009D5876"/>
    <w:rsid w:val="009E31C9"/>
    <w:rsid w:val="009E45C8"/>
    <w:rsid w:val="00A00203"/>
    <w:rsid w:val="00A0313D"/>
    <w:rsid w:val="00A219E9"/>
    <w:rsid w:val="00A32629"/>
    <w:rsid w:val="00A347C0"/>
    <w:rsid w:val="00A372C5"/>
    <w:rsid w:val="00A45EBE"/>
    <w:rsid w:val="00A53F2A"/>
    <w:rsid w:val="00A55330"/>
    <w:rsid w:val="00A575EF"/>
    <w:rsid w:val="00A63A1C"/>
    <w:rsid w:val="00A67EFF"/>
    <w:rsid w:val="00A7380B"/>
    <w:rsid w:val="00A8063A"/>
    <w:rsid w:val="00A82E41"/>
    <w:rsid w:val="00A92029"/>
    <w:rsid w:val="00A94FAF"/>
    <w:rsid w:val="00A97319"/>
    <w:rsid w:val="00AA0E12"/>
    <w:rsid w:val="00AA266E"/>
    <w:rsid w:val="00AA4D7F"/>
    <w:rsid w:val="00AA6D14"/>
    <w:rsid w:val="00AB7793"/>
    <w:rsid w:val="00AC10AB"/>
    <w:rsid w:val="00AC1660"/>
    <w:rsid w:val="00AC1D93"/>
    <w:rsid w:val="00AC2778"/>
    <w:rsid w:val="00AC7922"/>
    <w:rsid w:val="00AD5CB9"/>
    <w:rsid w:val="00AD78A8"/>
    <w:rsid w:val="00AD7F2B"/>
    <w:rsid w:val="00AF1D5C"/>
    <w:rsid w:val="00B001D2"/>
    <w:rsid w:val="00B13F2F"/>
    <w:rsid w:val="00B16385"/>
    <w:rsid w:val="00B20BD0"/>
    <w:rsid w:val="00B25203"/>
    <w:rsid w:val="00B26BC3"/>
    <w:rsid w:val="00B27801"/>
    <w:rsid w:val="00B27A8A"/>
    <w:rsid w:val="00B36A87"/>
    <w:rsid w:val="00B41EAA"/>
    <w:rsid w:val="00B53275"/>
    <w:rsid w:val="00B709AB"/>
    <w:rsid w:val="00B714CF"/>
    <w:rsid w:val="00B734C4"/>
    <w:rsid w:val="00B80468"/>
    <w:rsid w:val="00BA52B8"/>
    <w:rsid w:val="00BB082B"/>
    <w:rsid w:val="00BB18D2"/>
    <w:rsid w:val="00BB1F4D"/>
    <w:rsid w:val="00BB4B77"/>
    <w:rsid w:val="00BC353C"/>
    <w:rsid w:val="00BC3F2E"/>
    <w:rsid w:val="00BC4417"/>
    <w:rsid w:val="00BC49EC"/>
    <w:rsid w:val="00BC4D6F"/>
    <w:rsid w:val="00BC66B7"/>
    <w:rsid w:val="00BD1391"/>
    <w:rsid w:val="00BE15DD"/>
    <w:rsid w:val="00BE4756"/>
    <w:rsid w:val="00BE7F69"/>
    <w:rsid w:val="00BF2DE0"/>
    <w:rsid w:val="00BF51EA"/>
    <w:rsid w:val="00BF7799"/>
    <w:rsid w:val="00C0012F"/>
    <w:rsid w:val="00C012E8"/>
    <w:rsid w:val="00C02463"/>
    <w:rsid w:val="00C0344E"/>
    <w:rsid w:val="00C143C4"/>
    <w:rsid w:val="00C150D3"/>
    <w:rsid w:val="00C16C95"/>
    <w:rsid w:val="00C22EC9"/>
    <w:rsid w:val="00C26BC7"/>
    <w:rsid w:val="00C429B3"/>
    <w:rsid w:val="00C42FF9"/>
    <w:rsid w:val="00C43B2F"/>
    <w:rsid w:val="00C44840"/>
    <w:rsid w:val="00C531AE"/>
    <w:rsid w:val="00C53922"/>
    <w:rsid w:val="00C736ED"/>
    <w:rsid w:val="00C81F13"/>
    <w:rsid w:val="00CC3874"/>
    <w:rsid w:val="00CD2208"/>
    <w:rsid w:val="00CD223E"/>
    <w:rsid w:val="00CD656A"/>
    <w:rsid w:val="00CD7CCE"/>
    <w:rsid w:val="00CE1829"/>
    <w:rsid w:val="00CE21A7"/>
    <w:rsid w:val="00CE422E"/>
    <w:rsid w:val="00CF280F"/>
    <w:rsid w:val="00CF48FC"/>
    <w:rsid w:val="00CF771C"/>
    <w:rsid w:val="00D04353"/>
    <w:rsid w:val="00D0736B"/>
    <w:rsid w:val="00D12594"/>
    <w:rsid w:val="00D157D4"/>
    <w:rsid w:val="00D17AB7"/>
    <w:rsid w:val="00D2568A"/>
    <w:rsid w:val="00D35C4E"/>
    <w:rsid w:val="00D44EC2"/>
    <w:rsid w:val="00D4711D"/>
    <w:rsid w:val="00D50104"/>
    <w:rsid w:val="00D50A02"/>
    <w:rsid w:val="00D511C4"/>
    <w:rsid w:val="00D56D79"/>
    <w:rsid w:val="00D64E71"/>
    <w:rsid w:val="00D71127"/>
    <w:rsid w:val="00D71212"/>
    <w:rsid w:val="00D72C33"/>
    <w:rsid w:val="00D73AA6"/>
    <w:rsid w:val="00D841B0"/>
    <w:rsid w:val="00D91FC2"/>
    <w:rsid w:val="00DA00A9"/>
    <w:rsid w:val="00DB16F7"/>
    <w:rsid w:val="00DB6B72"/>
    <w:rsid w:val="00DC07D7"/>
    <w:rsid w:val="00DC31E7"/>
    <w:rsid w:val="00DC4058"/>
    <w:rsid w:val="00DC5286"/>
    <w:rsid w:val="00DC6A58"/>
    <w:rsid w:val="00DD77CF"/>
    <w:rsid w:val="00DE7596"/>
    <w:rsid w:val="00E01D55"/>
    <w:rsid w:val="00E3734C"/>
    <w:rsid w:val="00E41ADA"/>
    <w:rsid w:val="00E46A7C"/>
    <w:rsid w:val="00E50BED"/>
    <w:rsid w:val="00E55A15"/>
    <w:rsid w:val="00E624EE"/>
    <w:rsid w:val="00E708B7"/>
    <w:rsid w:val="00E74425"/>
    <w:rsid w:val="00E75658"/>
    <w:rsid w:val="00E957DD"/>
    <w:rsid w:val="00EB04C7"/>
    <w:rsid w:val="00EB2F3E"/>
    <w:rsid w:val="00EB52D8"/>
    <w:rsid w:val="00EB5A42"/>
    <w:rsid w:val="00EB6F21"/>
    <w:rsid w:val="00EC3700"/>
    <w:rsid w:val="00EC5DF2"/>
    <w:rsid w:val="00EC6BF0"/>
    <w:rsid w:val="00ED5249"/>
    <w:rsid w:val="00EF2C6A"/>
    <w:rsid w:val="00EF4561"/>
    <w:rsid w:val="00F00AD0"/>
    <w:rsid w:val="00F13C24"/>
    <w:rsid w:val="00F173E7"/>
    <w:rsid w:val="00F233EC"/>
    <w:rsid w:val="00F2614A"/>
    <w:rsid w:val="00F265DC"/>
    <w:rsid w:val="00F270AA"/>
    <w:rsid w:val="00F309B3"/>
    <w:rsid w:val="00F30DF6"/>
    <w:rsid w:val="00F33592"/>
    <w:rsid w:val="00F33B17"/>
    <w:rsid w:val="00F43846"/>
    <w:rsid w:val="00F50136"/>
    <w:rsid w:val="00F54261"/>
    <w:rsid w:val="00F54ADF"/>
    <w:rsid w:val="00F617E3"/>
    <w:rsid w:val="00F80806"/>
    <w:rsid w:val="00F87E3F"/>
    <w:rsid w:val="00F91DEE"/>
    <w:rsid w:val="00F95740"/>
    <w:rsid w:val="00FA00DF"/>
    <w:rsid w:val="00FA7B86"/>
    <w:rsid w:val="00FC2774"/>
    <w:rsid w:val="00FC757E"/>
    <w:rsid w:val="00FD08A2"/>
    <w:rsid w:val="00FE1C80"/>
    <w:rsid w:val="00FE7FF1"/>
    <w:rsid w:val="00FF0553"/>
    <w:rsid w:val="00FF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3942A"/>
  <w15:chartTrackingRefBased/>
  <w15:docId w15:val="{9A08E370-74E6-2849-80DD-8CD1D213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C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20BD0"/>
    <w:pPr>
      <w:keepNext/>
      <w:spacing w:before="240" w:after="60" w:line="276" w:lineRule="auto"/>
      <w:outlineLvl w:val="0"/>
    </w:pPr>
    <w:rPr>
      <w:rFonts w:ascii="Trebuchet MS" w:eastAsia="Times New Roman" w:hAnsi="Trebuchet MS"/>
      <w:b/>
      <w:bC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0BD0"/>
    <w:pPr>
      <w:keepNext/>
      <w:spacing w:before="240" w:after="60" w:line="276" w:lineRule="auto"/>
      <w:outlineLvl w:val="1"/>
    </w:pPr>
    <w:rPr>
      <w:rFonts w:ascii="Trebuchet MS" w:eastAsia="Times New Roman" w:hAnsi="Trebuchet MS"/>
      <w:bCs/>
      <w:iCs/>
      <w:sz w:val="24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08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56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B3B0C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57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0203"/>
  </w:style>
  <w:style w:type="paragraph" w:styleId="Rodap">
    <w:name w:val="footer"/>
    <w:basedOn w:val="Normal"/>
    <w:link w:val="RodapChar"/>
    <w:unhideWhenUsed/>
    <w:rsid w:val="00A0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00203"/>
  </w:style>
  <w:style w:type="paragraph" w:styleId="Textodebalo">
    <w:name w:val="Balloon Text"/>
    <w:basedOn w:val="Normal"/>
    <w:link w:val="TextodebaloChar"/>
    <w:uiPriority w:val="99"/>
    <w:semiHidden/>
    <w:unhideWhenUsed/>
    <w:rsid w:val="0006477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647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70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82F6E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B20BD0"/>
    <w:rPr>
      <w:rFonts w:ascii="Trebuchet MS" w:eastAsia="Times New Roman" w:hAnsi="Trebuchet MS"/>
      <w:b/>
      <w:bCs/>
      <w:kern w:val="32"/>
      <w:sz w:val="28"/>
      <w:szCs w:val="32"/>
      <w:lang w:val="x-none" w:eastAsia="en-US"/>
    </w:rPr>
  </w:style>
  <w:style w:type="character" w:customStyle="1" w:styleId="Ttulo2Char">
    <w:name w:val="Título 2 Char"/>
    <w:link w:val="Ttulo2"/>
    <w:uiPriority w:val="9"/>
    <w:rsid w:val="00B20BD0"/>
    <w:rPr>
      <w:rFonts w:ascii="Trebuchet MS" w:eastAsia="Times New Roman" w:hAnsi="Trebuchet MS"/>
      <w:bCs/>
      <w:iCs/>
      <w:sz w:val="24"/>
      <w:szCs w:val="28"/>
      <w:lang w:val="x-none" w:eastAsia="en-US"/>
    </w:rPr>
  </w:style>
  <w:style w:type="character" w:customStyle="1" w:styleId="Ttulo3Char">
    <w:name w:val="Título 3 Char"/>
    <w:link w:val="Ttulo3"/>
    <w:uiPriority w:val="9"/>
    <w:semiHidden/>
    <w:rsid w:val="00E708B7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Forte">
    <w:name w:val="Strong"/>
    <w:uiPriority w:val="22"/>
    <w:qFormat/>
    <w:rsid w:val="00E708B7"/>
    <w:rPr>
      <w:b/>
      <w:bCs/>
    </w:rPr>
  </w:style>
  <w:style w:type="paragraph" w:customStyle="1" w:styleId="Default">
    <w:name w:val="Default"/>
    <w:rsid w:val="001355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rsid w:val="008B3B0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WW8Num2z5">
    <w:name w:val="WW8Num2z5"/>
    <w:rsid w:val="008B3B0C"/>
  </w:style>
  <w:style w:type="character" w:customStyle="1" w:styleId="texto-negrito">
    <w:name w:val="texto-negrito"/>
    <w:basedOn w:val="Fontepargpadro"/>
    <w:rsid w:val="00B734C4"/>
  </w:style>
  <w:style w:type="character" w:customStyle="1" w:styleId="Ttulo4Char">
    <w:name w:val="Título 4 Char"/>
    <w:link w:val="Ttulo4"/>
    <w:uiPriority w:val="9"/>
    <w:semiHidden/>
    <w:rsid w:val="00E7565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80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iba.pb.gov.br/diretas/secretaria-de-agricultura-familiar-e-desenvolvimento-do-semiarido/edi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mo%20Chefe%20Gabinete%20%2014-03-201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9059-B2A9-417A-AC9C-2A88A2E3E8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Memo%20Chefe%20Gabinete%20%2014-03-2019.dotx</Template>
  <TotalTime>0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Links>
    <vt:vector size="6" baseType="variant"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https://paraiba.pb.gov.br/diretas/secretaria-de-agricultura-familiar-e-desenvolvimento-do-semiarido/edital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Carlos</dc:creator>
  <cp:keywords/>
  <cp:lastModifiedBy>Alane Lima</cp:lastModifiedBy>
  <cp:revision>2</cp:revision>
  <cp:lastPrinted>2020-09-04T13:22:00Z</cp:lastPrinted>
  <dcterms:created xsi:type="dcterms:W3CDTF">2025-12-10T17:55:00Z</dcterms:created>
  <dcterms:modified xsi:type="dcterms:W3CDTF">2025-12-10T17:55:00Z</dcterms:modified>
</cp:coreProperties>
</file>